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7F9B" w14:textId="77777777" w:rsidR="00343A85" w:rsidRDefault="00273950" w:rsidP="00273950">
      <w:pPr>
        <w:jc w:val="center"/>
      </w:pPr>
      <w:r>
        <w:rPr>
          <w:noProof/>
        </w:rPr>
        <w:drawing>
          <wp:inline distT="0" distB="0" distL="0" distR="0" wp14:anchorId="4608977E" wp14:editId="52A88F1E">
            <wp:extent cx="1020932" cy="672887"/>
            <wp:effectExtent l="0" t="0" r="0" b="635"/>
            <wp:docPr id="1567421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21795" name="Picture 1567421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53" cy="6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28C1" w14:textId="77777777" w:rsidR="00A87436" w:rsidRDefault="00A87436" w:rsidP="00273950">
      <w:pPr>
        <w:jc w:val="center"/>
      </w:pPr>
    </w:p>
    <w:p w14:paraId="20249A7B" w14:textId="10AE5631" w:rsidR="00A87436" w:rsidRPr="00A87436" w:rsidRDefault="00A87436" w:rsidP="00273950">
      <w:pPr>
        <w:jc w:val="center"/>
        <w:rPr>
          <w:b/>
          <w:bCs/>
          <w:u w:val="single"/>
        </w:rPr>
      </w:pPr>
      <w:r w:rsidRPr="00A87436">
        <w:rPr>
          <w:b/>
          <w:bCs/>
          <w:u w:val="single"/>
        </w:rPr>
        <w:t>Safe Food Elevation Worksheet</w:t>
      </w:r>
    </w:p>
    <w:p w14:paraId="588325B0" w14:textId="77777777" w:rsidR="00273950" w:rsidRPr="00273950" w:rsidRDefault="00273950" w:rsidP="00273950"/>
    <w:p w14:paraId="3A49BC9C" w14:textId="77777777" w:rsidR="00273950" w:rsidRDefault="00273950" w:rsidP="00273950"/>
    <w:p w14:paraId="39D58730" w14:textId="77777777" w:rsidR="00273950" w:rsidRPr="00273950" w:rsidRDefault="00273950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  <w:r w:rsidRPr="00273950">
        <w:rPr>
          <w:rFonts w:cs="AppleSystemUIFont"/>
          <w:b/>
          <w:bCs/>
          <w:kern w:val="0"/>
          <w:sz w:val="26"/>
          <w:szCs w:val="26"/>
          <w:u w:val="single"/>
        </w:rPr>
        <w:t xml:space="preserve">Foods in my </w:t>
      </w:r>
      <w:r w:rsidR="00573648">
        <w:rPr>
          <w:rFonts w:cs="AppleSystemUIFont"/>
          <w:b/>
          <w:bCs/>
          <w:kern w:val="0"/>
          <w:sz w:val="26"/>
          <w:szCs w:val="26"/>
          <w:u w:val="single"/>
        </w:rPr>
        <w:t xml:space="preserve">weekly </w:t>
      </w:r>
      <w:r w:rsidRPr="00273950">
        <w:rPr>
          <w:rFonts w:cs="AppleSystemUIFont"/>
          <w:b/>
          <w:bCs/>
          <w:kern w:val="0"/>
          <w:sz w:val="26"/>
          <w:szCs w:val="26"/>
          <w:u w:val="single"/>
        </w:rPr>
        <w:t xml:space="preserve">rotation </w:t>
      </w:r>
    </w:p>
    <w:p w14:paraId="4FB00019" w14:textId="77777777" w:rsidR="00273950" w:rsidRPr="00273950" w:rsidRDefault="00273950" w:rsidP="00273950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2E0099BF" w14:textId="77777777" w:rsidR="00273950" w:rsidRDefault="00273950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 w:rsidRPr="00273950">
        <w:rPr>
          <w:rFonts w:ascii="MV Boli" w:hAnsi="MV Boli" w:cs="MV Boli"/>
          <w:kern w:val="0"/>
          <w:sz w:val="26"/>
          <w:szCs w:val="26"/>
        </w:rPr>
        <w:t xml:space="preserve">Rice </w:t>
      </w:r>
    </w:p>
    <w:p w14:paraId="03CDFBBA" w14:textId="19311C86" w:rsidR="00A87436" w:rsidRDefault="00A87436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>
        <w:rPr>
          <w:rFonts w:ascii="MV Boli" w:hAnsi="MV Boli" w:cs="MV Boli"/>
          <w:kern w:val="0"/>
          <w:sz w:val="26"/>
          <w:szCs w:val="26"/>
        </w:rPr>
        <w:t>Yoghurt bowl</w:t>
      </w:r>
    </w:p>
    <w:p w14:paraId="570C9883" w14:textId="2A3258F5" w:rsidR="00A87436" w:rsidRDefault="00A87436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>
        <w:rPr>
          <w:rFonts w:ascii="MV Boli" w:hAnsi="MV Boli" w:cs="MV Boli"/>
          <w:kern w:val="0"/>
          <w:sz w:val="26"/>
          <w:szCs w:val="26"/>
        </w:rPr>
        <w:t>Porridge bowl</w:t>
      </w:r>
    </w:p>
    <w:p w14:paraId="6D7C3CEB" w14:textId="513461E3" w:rsidR="00A87436" w:rsidRDefault="00A87436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>
        <w:rPr>
          <w:rFonts w:ascii="MV Boli" w:hAnsi="MV Boli" w:cs="MV Boli"/>
          <w:kern w:val="0"/>
          <w:sz w:val="26"/>
          <w:szCs w:val="26"/>
        </w:rPr>
        <w:t>…</w:t>
      </w:r>
    </w:p>
    <w:p w14:paraId="3BE49B9D" w14:textId="75218632" w:rsidR="00A87436" w:rsidRDefault="00A87436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>
        <w:rPr>
          <w:rFonts w:ascii="MV Boli" w:hAnsi="MV Boli" w:cs="MV Boli"/>
          <w:kern w:val="0"/>
          <w:sz w:val="26"/>
          <w:szCs w:val="26"/>
        </w:rPr>
        <w:t>…</w:t>
      </w:r>
    </w:p>
    <w:p w14:paraId="2A9E2535" w14:textId="0D06A36D" w:rsidR="00A87436" w:rsidRPr="00273950" w:rsidRDefault="00A87436" w:rsidP="002739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  <w:r>
        <w:rPr>
          <w:rFonts w:ascii="MV Boli" w:hAnsi="MV Boli" w:cs="MV Boli"/>
          <w:kern w:val="0"/>
          <w:sz w:val="26"/>
          <w:szCs w:val="26"/>
        </w:rPr>
        <w:t>…</w:t>
      </w:r>
    </w:p>
    <w:p w14:paraId="59489BEB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51927E55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7C05554C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73A63D51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4B8B3E3E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37DFA711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1A190926" w14:textId="77777777" w:rsidR="00273950" w:rsidRDefault="00273950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65BBD6A7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51421460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044993BD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6AC4396C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7EDDDC36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1FFFB3E7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7609032E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72E01BF7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345B8504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562D6203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32A4DA7C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3E4096C9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515606E4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4EB49CD4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1FF70F10" w14:textId="77777777" w:rsidR="00A87436" w:rsidRDefault="00A87436" w:rsidP="00273950">
      <w:pPr>
        <w:pStyle w:val="ListParagraph"/>
        <w:autoSpaceDE w:val="0"/>
        <w:autoSpaceDN w:val="0"/>
        <w:adjustRightInd w:val="0"/>
        <w:rPr>
          <w:rFonts w:ascii="MV Boli" w:hAnsi="MV Boli" w:cs="MV Boli"/>
          <w:kern w:val="0"/>
          <w:sz w:val="26"/>
          <w:szCs w:val="26"/>
        </w:rPr>
      </w:pPr>
    </w:p>
    <w:p w14:paraId="4D80C5B4" w14:textId="77777777" w:rsidR="00273950" w:rsidRPr="00273950" w:rsidRDefault="00273950" w:rsidP="00273950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602D6E7E" w14:textId="112DF1B1" w:rsidR="00273950" w:rsidRDefault="00273950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  <w:r w:rsidRPr="00573648">
        <w:rPr>
          <w:rFonts w:cs="AppleSystemUIFont"/>
          <w:b/>
          <w:bCs/>
          <w:kern w:val="0"/>
          <w:sz w:val="26"/>
          <w:szCs w:val="26"/>
          <w:u w:val="single"/>
        </w:rPr>
        <w:t>If</w:t>
      </w:r>
      <w:r w:rsidR="00573648" w:rsidRPr="00573648">
        <w:rPr>
          <w:rFonts w:cs="AppleSystemUIFont"/>
          <w:b/>
          <w:bCs/>
          <w:kern w:val="0"/>
          <w:sz w:val="26"/>
          <w:szCs w:val="26"/>
          <w:u w:val="single"/>
        </w:rPr>
        <w:t xml:space="preserve"> somebody else (e.g., Han)</w:t>
      </w:r>
      <w:r w:rsidRPr="00573648">
        <w:rPr>
          <w:rFonts w:cs="AppleSystemUIFont"/>
          <w:b/>
          <w:bCs/>
          <w:kern w:val="0"/>
          <w:sz w:val="26"/>
          <w:szCs w:val="26"/>
          <w:u w:val="single"/>
        </w:rPr>
        <w:t xml:space="preserve"> prepared </w:t>
      </w:r>
      <w:r w:rsidR="00573648" w:rsidRPr="00573648">
        <w:rPr>
          <w:rFonts w:cs="AppleSystemUIFont"/>
          <w:b/>
          <w:bCs/>
          <w:kern w:val="0"/>
          <w:sz w:val="26"/>
          <w:szCs w:val="26"/>
          <w:u w:val="single"/>
        </w:rPr>
        <w:t>these foods</w:t>
      </w:r>
      <w:r w:rsidR="00A87436">
        <w:rPr>
          <w:rFonts w:cs="AppleSystemUIFont"/>
          <w:b/>
          <w:bCs/>
          <w:kern w:val="0"/>
          <w:sz w:val="26"/>
          <w:szCs w:val="26"/>
          <w:u w:val="single"/>
        </w:rPr>
        <w:t xml:space="preserve"> for me</w:t>
      </w:r>
      <w:r w:rsidR="00573648" w:rsidRPr="00573648">
        <w:rPr>
          <w:rFonts w:cs="AppleSystemUIFont"/>
          <w:b/>
          <w:bCs/>
          <w:kern w:val="0"/>
          <w:sz w:val="26"/>
          <w:szCs w:val="26"/>
          <w:u w:val="single"/>
        </w:rPr>
        <w:t>,</w:t>
      </w:r>
      <w:r w:rsidRPr="00573648">
        <w:rPr>
          <w:rFonts w:cs="AppleSystemUIFont"/>
          <w:b/>
          <w:bCs/>
          <w:kern w:val="0"/>
          <w:sz w:val="26"/>
          <w:szCs w:val="26"/>
          <w:u w:val="single"/>
        </w:rPr>
        <w:t xml:space="preserve"> would having </w:t>
      </w:r>
      <w:r w:rsidR="00573648" w:rsidRPr="00573648">
        <w:rPr>
          <w:rFonts w:cs="AppleSystemUIFont"/>
          <w:b/>
          <w:bCs/>
          <w:kern w:val="0"/>
          <w:sz w:val="26"/>
          <w:szCs w:val="26"/>
          <w:u w:val="single"/>
        </w:rPr>
        <w:t>it make me</w:t>
      </w:r>
      <w:r w:rsidRPr="00573648">
        <w:rPr>
          <w:rFonts w:cs="AppleSystemUIFont"/>
          <w:b/>
          <w:bCs/>
          <w:kern w:val="0"/>
          <w:sz w:val="26"/>
          <w:szCs w:val="26"/>
          <w:u w:val="single"/>
        </w:rPr>
        <w:t xml:space="preserve"> mentally uncomfortable?</w:t>
      </w:r>
    </w:p>
    <w:p w14:paraId="49F4CB63" w14:textId="77777777" w:rsidR="00573648" w:rsidRDefault="00573648" w:rsidP="00273950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2731"/>
        <w:gridCol w:w="2731"/>
      </w:tblGrid>
      <w:tr w:rsidR="00573648" w:rsidRPr="00573648" w14:paraId="16D0E1D0" w14:textId="77777777" w:rsidTr="00573648">
        <w:tc>
          <w:tcPr>
            <w:tcW w:w="3554" w:type="dxa"/>
          </w:tcPr>
          <w:p w14:paraId="4F2B793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20"/>
                <w:szCs w:val="20"/>
              </w:rPr>
            </w:pPr>
            <w:r w:rsidRPr="00E24B34">
              <w:rPr>
                <w:rFonts w:cs="MV Boli"/>
                <w:b/>
                <w:bCs/>
                <w:kern w:val="0"/>
                <w:sz w:val="20"/>
                <w:szCs w:val="20"/>
              </w:rPr>
              <w:t>Food</w:t>
            </w:r>
          </w:p>
        </w:tc>
        <w:tc>
          <w:tcPr>
            <w:tcW w:w="2731" w:type="dxa"/>
          </w:tcPr>
          <w:p w14:paraId="51D63488" w14:textId="77777777" w:rsidR="00573648" w:rsidRPr="00E24B34" w:rsidRDefault="00573648" w:rsidP="00573648">
            <w:pPr>
              <w:autoSpaceDE w:val="0"/>
              <w:autoSpaceDN w:val="0"/>
              <w:adjustRightInd w:val="0"/>
              <w:jc w:val="center"/>
              <w:rPr>
                <w:rFonts w:cs="MV Boli"/>
                <w:b/>
                <w:bCs/>
                <w:kern w:val="0"/>
                <w:sz w:val="20"/>
                <w:szCs w:val="20"/>
              </w:rPr>
            </w:pPr>
            <w:r w:rsidRPr="00E24B34">
              <w:rPr>
                <w:rFonts w:cs="MV Boli"/>
                <w:b/>
                <w:bCs/>
                <w:kern w:val="0"/>
                <w:sz w:val="20"/>
                <w:szCs w:val="20"/>
              </w:rPr>
              <w:t>Yes</w:t>
            </w:r>
          </w:p>
        </w:tc>
        <w:tc>
          <w:tcPr>
            <w:tcW w:w="2731" w:type="dxa"/>
          </w:tcPr>
          <w:p w14:paraId="21AA216C" w14:textId="77777777" w:rsidR="00573648" w:rsidRPr="00E24B34" w:rsidRDefault="00573648" w:rsidP="00573648">
            <w:pPr>
              <w:autoSpaceDE w:val="0"/>
              <w:autoSpaceDN w:val="0"/>
              <w:adjustRightInd w:val="0"/>
              <w:jc w:val="center"/>
              <w:rPr>
                <w:rFonts w:cs="MV Boli"/>
                <w:b/>
                <w:bCs/>
                <w:kern w:val="0"/>
                <w:sz w:val="20"/>
                <w:szCs w:val="20"/>
              </w:rPr>
            </w:pPr>
            <w:r w:rsidRPr="00E24B34">
              <w:rPr>
                <w:rFonts w:cs="MV Boli"/>
                <w:b/>
                <w:bCs/>
                <w:kern w:val="0"/>
                <w:sz w:val="20"/>
                <w:szCs w:val="20"/>
              </w:rPr>
              <w:t>No</w:t>
            </w:r>
          </w:p>
        </w:tc>
      </w:tr>
      <w:tr w:rsidR="00573648" w:rsidRPr="00573648" w14:paraId="6634BA9D" w14:textId="77777777" w:rsidTr="00573648">
        <w:tc>
          <w:tcPr>
            <w:tcW w:w="3554" w:type="dxa"/>
          </w:tcPr>
          <w:p w14:paraId="6673972A" w14:textId="1334D530" w:rsidR="00573648" w:rsidRPr="00E24B34" w:rsidRDefault="00A87436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  <w:r>
              <w:rPr>
                <w:rFonts w:ascii="MV Boli" w:hAnsi="MV Boli" w:cs="MV Boli"/>
                <w:kern w:val="0"/>
                <w:sz w:val="20"/>
                <w:szCs w:val="20"/>
              </w:rPr>
              <w:t xml:space="preserve">e.g., </w:t>
            </w:r>
            <w:r w:rsidR="00573648" w:rsidRPr="00E24B34">
              <w:rPr>
                <w:rFonts w:ascii="MV Boli" w:hAnsi="MV Boli" w:cs="MV Boli"/>
                <w:kern w:val="0"/>
                <w:sz w:val="20"/>
                <w:szCs w:val="20"/>
              </w:rPr>
              <w:t xml:space="preserve">Rice </w:t>
            </w:r>
          </w:p>
        </w:tc>
        <w:tc>
          <w:tcPr>
            <w:tcW w:w="2731" w:type="dxa"/>
          </w:tcPr>
          <w:p w14:paraId="7B7B25B5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E628FD5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7E982839" w14:textId="77777777" w:rsidTr="00573648">
        <w:tc>
          <w:tcPr>
            <w:tcW w:w="3554" w:type="dxa"/>
          </w:tcPr>
          <w:p w14:paraId="0FE809E1" w14:textId="302121F3" w:rsidR="00573648" w:rsidRPr="00E24B34" w:rsidRDefault="00A87436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  <w:r>
              <w:rPr>
                <w:rFonts w:ascii="MV Boli" w:hAnsi="MV Boli" w:cs="MV Boli"/>
                <w:kern w:val="0"/>
                <w:sz w:val="20"/>
                <w:szCs w:val="20"/>
              </w:rPr>
              <w:t>e.g., Yoghurt bowl</w:t>
            </w:r>
          </w:p>
        </w:tc>
        <w:tc>
          <w:tcPr>
            <w:tcW w:w="2731" w:type="dxa"/>
          </w:tcPr>
          <w:p w14:paraId="53CFC55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4D29B2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6C436CF4" w14:textId="77777777" w:rsidTr="00573648">
        <w:tc>
          <w:tcPr>
            <w:tcW w:w="3554" w:type="dxa"/>
          </w:tcPr>
          <w:p w14:paraId="2E4BFDDB" w14:textId="2F0C78BF" w:rsidR="00573648" w:rsidRPr="00E24B34" w:rsidRDefault="00A87436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  <w:r>
              <w:rPr>
                <w:rFonts w:ascii="MV Boli" w:hAnsi="MV Boli" w:cs="MV Boli"/>
                <w:kern w:val="0"/>
                <w:sz w:val="20"/>
                <w:szCs w:val="20"/>
              </w:rPr>
              <w:t xml:space="preserve">e.g., Porridge bowl </w:t>
            </w:r>
          </w:p>
        </w:tc>
        <w:tc>
          <w:tcPr>
            <w:tcW w:w="2731" w:type="dxa"/>
          </w:tcPr>
          <w:p w14:paraId="34568ACF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717EF47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690DEC66" w14:textId="77777777" w:rsidTr="00573648">
        <w:tc>
          <w:tcPr>
            <w:tcW w:w="3554" w:type="dxa"/>
          </w:tcPr>
          <w:p w14:paraId="71B7B7B6" w14:textId="2EDDF76F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00FB0B0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4FA153F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7E7129F1" w14:textId="77777777" w:rsidTr="00573648">
        <w:tc>
          <w:tcPr>
            <w:tcW w:w="3554" w:type="dxa"/>
          </w:tcPr>
          <w:p w14:paraId="5632EF14" w14:textId="146A31FF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B0AACED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398F80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1A3FDFF4" w14:textId="77777777" w:rsidTr="00573648">
        <w:tc>
          <w:tcPr>
            <w:tcW w:w="3554" w:type="dxa"/>
          </w:tcPr>
          <w:p w14:paraId="5663023A" w14:textId="490CC0DA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F5958B1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1AC4E2D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39FB3BED" w14:textId="77777777" w:rsidTr="00573648">
        <w:tc>
          <w:tcPr>
            <w:tcW w:w="3554" w:type="dxa"/>
          </w:tcPr>
          <w:p w14:paraId="1F7F51AF" w14:textId="094F5466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26D6955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A6EDC03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783A11A1" w14:textId="77777777" w:rsidTr="00573648">
        <w:tc>
          <w:tcPr>
            <w:tcW w:w="3554" w:type="dxa"/>
          </w:tcPr>
          <w:p w14:paraId="7636CEF5" w14:textId="43C54428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FAE815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4A5D06F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7F00F6F6" w14:textId="77777777" w:rsidTr="00573648">
        <w:tc>
          <w:tcPr>
            <w:tcW w:w="3554" w:type="dxa"/>
          </w:tcPr>
          <w:p w14:paraId="66C34F7D" w14:textId="01D4899A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DCD4DF1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8340717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41D08B11" w14:textId="77777777" w:rsidTr="00573648">
        <w:tc>
          <w:tcPr>
            <w:tcW w:w="3554" w:type="dxa"/>
          </w:tcPr>
          <w:p w14:paraId="630F3413" w14:textId="4CB304F0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94DAEB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4349F50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018A321A" w14:textId="77777777" w:rsidTr="00573648">
        <w:tc>
          <w:tcPr>
            <w:tcW w:w="3554" w:type="dxa"/>
          </w:tcPr>
          <w:p w14:paraId="7873DE31" w14:textId="1C5FCC0A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02007E6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7DBAD0A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40AB39E6" w14:textId="77777777" w:rsidTr="00573648">
        <w:tc>
          <w:tcPr>
            <w:tcW w:w="3554" w:type="dxa"/>
          </w:tcPr>
          <w:p w14:paraId="2DB0BE47" w14:textId="22236CA2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080716C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A8C3A74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2D0D7EBA" w14:textId="77777777" w:rsidTr="00573648">
        <w:tc>
          <w:tcPr>
            <w:tcW w:w="3554" w:type="dxa"/>
          </w:tcPr>
          <w:p w14:paraId="03D90A85" w14:textId="7F384EC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8753B40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46EE32A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2397E556" w14:textId="77777777" w:rsidTr="00573648">
        <w:tc>
          <w:tcPr>
            <w:tcW w:w="3554" w:type="dxa"/>
          </w:tcPr>
          <w:p w14:paraId="79C36F72" w14:textId="15E81D10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9976C5D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12500A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05266A4F" w14:textId="77777777" w:rsidTr="00573648">
        <w:tc>
          <w:tcPr>
            <w:tcW w:w="3554" w:type="dxa"/>
          </w:tcPr>
          <w:p w14:paraId="1545CAB8" w14:textId="2E33170A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17EAA5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359BFF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2FBE5C6D" w14:textId="77777777" w:rsidTr="00573648">
        <w:tc>
          <w:tcPr>
            <w:tcW w:w="3554" w:type="dxa"/>
          </w:tcPr>
          <w:p w14:paraId="2DC90AAE" w14:textId="7907A01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4AB6E9C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FBF0F65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14768DB7" w14:textId="77777777" w:rsidTr="00573648">
        <w:tc>
          <w:tcPr>
            <w:tcW w:w="3554" w:type="dxa"/>
          </w:tcPr>
          <w:p w14:paraId="34EC870F" w14:textId="659512C4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1060C89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01BC58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234999E1" w14:textId="77777777" w:rsidTr="00573648">
        <w:tc>
          <w:tcPr>
            <w:tcW w:w="3554" w:type="dxa"/>
          </w:tcPr>
          <w:p w14:paraId="232750A4" w14:textId="22FDD28E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364D6F08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3A95C5F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0C521A0B" w14:textId="77777777" w:rsidTr="00573648">
        <w:tc>
          <w:tcPr>
            <w:tcW w:w="3554" w:type="dxa"/>
          </w:tcPr>
          <w:p w14:paraId="59A11FC2" w14:textId="7E8353E5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54C3936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83B7707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3E7D8B8B" w14:textId="77777777" w:rsidTr="00573648">
        <w:tc>
          <w:tcPr>
            <w:tcW w:w="3554" w:type="dxa"/>
          </w:tcPr>
          <w:p w14:paraId="44BDCAF3" w14:textId="0F366EE2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401F9389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66BBEA5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1F615AD1" w14:textId="77777777" w:rsidTr="00573648">
        <w:tc>
          <w:tcPr>
            <w:tcW w:w="3554" w:type="dxa"/>
          </w:tcPr>
          <w:p w14:paraId="715F37E6" w14:textId="36487CCA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CF05BAD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BF9F60E" w14:textId="77777777" w:rsidR="00573648" w:rsidRPr="00E24B34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0"/>
                <w:szCs w:val="20"/>
              </w:rPr>
            </w:pPr>
          </w:p>
        </w:tc>
      </w:tr>
      <w:tr w:rsidR="00573648" w:rsidRPr="00573648" w14:paraId="1D68A7C4" w14:textId="77777777" w:rsidTr="00573648">
        <w:tc>
          <w:tcPr>
            <w:tcW w:w="3554" w:type="dxa"/>
          </w:tcPr>
          <w:p w14:paraId="74E5D4B2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301DA986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7CFD5311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573648" w:rsidRPr="00573648" w14:paraId="743861B1" w14:textId="77777777" w:rsidTr="00573648">
        <w:tc>
          <w:tcPr>
            <w:tcW w:w="3554" w:type="dxa"/>
          </w:tcPr>
          <w:p w14:paraId="52F8D5F4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F34E3FC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1B1AF512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573648" w:rsidRPr="00573648" w14:paraId="0DFDB3A9" w14:textId="77777777" w:rsidTr="00573648">
        <w:tc>
          <w:tcPr>
            <w:tcW w:w="3554" w:type="dxa"/>
          </w:tcPr>
          <w:p w14:paraId="3208BF4F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14A004DB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59E70027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573648" w:rsidRPr="00573648" w14:paraId="2223F29A" w14:textId="77777777" w:rsidTr="00573648">
        <w:tc>
          <w:tcPr>
            <w:tcW w:w="3554" w:type="dxa"/>
          </w:tcPr>
          <w:p w14:paraId="58E2058D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71FBE409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67682A19" w14:textId="77777777" w:rsidR="00573648" w:rsidRPr="00573648" w:rsidRDefault="00573648" w:rsidP="00D209F9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573648" w:rsidRPr="00573648" w14:paraId="0EB8D5FA" w14:textId="77777777" w:rsidTr="00573648">
        <w:tc>
          <w:tcPr>
            <w:tcW w:w="3554" w:type="dxa"/>
          </w:tcPr>
          <w:p w14:paraId="581EB88A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D9A619F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169FE249" w14:textId="77777777" w:rsidR="00573648" w:rsidRPr="00573648" w:rsidRDefault="00573648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E24B34" w:rsidRPr="00573648" w14:paraId="6A063AF5" w14:textId="77777777" w:rsidTr="00573648">
        <w:tc>
          <w:tcPr>
            <w:tcW w:w="3554" w:type="dxa"/>
          </w:tcPr>
          <w:p w14:paraId="63F587EC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5D6C5A19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0C96A78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E24B34" w:rsidRPr="00573648" w14:paraId="734FA919" w14:textId="77777777" w:rsidTr="00573648">
        <w:tc>
          <w:tcPr>
            <w:tcW w:w="3554" w:type="dxa"/>
          </w:tcPr>
          <w:p w14:paraId="0C10C025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79A7F792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3BD19BB8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E24B34" w:rsidRPr="00573648" w14:paraId="7F0C21D6" w14:textId="77777777" w:rsidTr="00573648">
        <w:tc>
          <w:tcPr>
            <w:tcW w:w="3554" w:type="dxa"/>
          </w:tcPr>
          <w:p w14:paraId="52171A51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5B59878A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14B1AB7A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E24B34" w:rsidRPr="00573648" w14:paraId="068D5815" w14:textId="77777777" w:rsidTr="00573648">
        <w:tc>
          <w:tcPr>
            <w:tcW w:w="3554" w:type="dxa"/>
          </w:tcPr>
          <w:p w14:paraId="0F7B09A1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7E2D14C4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28294A6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  <w:tr w:rsidR="00E24B34" w:rsidRPr="00573648" w14:paraId="0F90AE67" w14:textId="77777777" w:rsidTr="00573648">
        <w:tc>
          <w:tcPr>
            <w:tcW w:w="3554" w:type="dxa"/>
          </w:tcPr>
          <w:p w14:paraId="7778E4CF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73EEC877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A8D7365" w14:textId="77777777" w:rsidR="00E24B34" w:rsidRPr="00573648" w:rsidRDefault="00E24B34" w:rsidP="006500D2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26"/>
                <w:szCs w:val="26"/>
              </w:rPr>
            </w:pPr>
          </w:p>
        </w:tc>
      </w:tr>
    </w:tbl>
    <w:p w14:paraId="3C7F6E8C" w14:textId="77777777" w:rsidR="00E24B34" w:rsidRDefault="00E24B34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</w:p>
    <w:p w14:paraId="7FC0D57C" w14:textId="77777777" w:rsidR="00E24B34" w:rsidRDefault="00E24B34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</w:p>
    <w:p w14:paraId="23CAF414" w14:textId="77777777" w:rsidR="00E24B34" w:rsidRDefault="00E24B34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</w:p>
    <w:p w14:paraId="3C026AD3" w14:textId="77777777" w:rsidR="00E24B34" w:rsidRDefault="00E24B34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</w:p>
    <w:p w14:paraId="43C8E609" w14:textId="77777777" w:rsidR="00273950" w:rsidRDefault="00273950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  <w:r w:rsidRPr="00573648">
        <w:rPr>
          <w:rFonts w:cs="AppleSystemUIFont"/>
          <w:b/>
          <w:bCs/>
          <w:kern w:val="0"/>
          <w:sz w:val="26"/>
          <w:szCs w:val="26"/>
          <w:u w:val="single"/>
        </w:rPr>
        <w:t>If yes, why?</w:t>
      </w:r>
    </w:p>
    <w:p w14:paraId="0D2DC8C1" w14:textId="77777777" w:rsidR="006A428C" w:rsidRDefault="006A428C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  <w:r>
        <w:rPr>
          <w:rFonts w:cs="AppleSystemUIFont"/>
          <w:b/>
          <w:bCs/>
          <w:kern w:val="0"/>
          <w:sz w:val="26"/>
          <w:szCs w:val="26"/>
          <w:u w:val="single"/>
        </w:rPr>
        <w:t>(Tick as appropriate and add details of anything ‘other’ that may contribute to discomfort).</w:t>
      </w:r>
    </w:p>
    <w:tbl>
      <w:tblPr>
        <w:tblStyle w:val="TableGrid"/>
        <w:tblpPr w:leftFromText="180" w:rightFromText="180" w:vertAnchor="text" w:horzAnchor="margin" w:tblpXSpec="center" w:tblpY="228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951"/>
        <w:gridCol w:w="992"/>
        <w:gridCol w:w="992"/>
        <w:gridCol w:w="992"/>
        <w:gridCol w:w="1134"/>
        <w:gridCol w:w="1559"/>
        <w:gridCol w:w="1744"/>
      </w:tblGrid>
      <w:tr w:rsidR="00A87436" w:rsidRPr="00573648" w14:paraId="0FEB1D36" w14:textId="77777777" w:rsidTr="00A87436">
        <w:tc>
          <w:tcPr>
            <w:tcW w:w="1696" w:type="dxa"/>
          </w:tcPr>
          <w:p w14:paraId="307B53A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6"/>
                <w:szCs w:val="16"/>
              </w:rPr>
            </w:pPr>
            <w:r w:rsidRPr="006A428C">
              <w:rPr>
                <w:rFonts w:cs="MV Boli"/>
                <w:b/>
                <w:bCs/>
                <w:kern w:val="0"/>
                <w:sz w:val="16"/>
                <w:szCs w:val="16"/>
              </w:rPr>
              <w:t>Food</w:t>
            </w:r>
          </w:p>
        </w:tc>
        <w:tc>
          <w:tcPr>
            <w:tcW w:w="951" w:type="dxa"/>
          </w:tcPr>
          <w:p w14:paraId="064508B6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Portion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S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ize of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B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ase</w:t>
            </w:r>
          </w:p>
          <w:p w14:paraId="216BD5D5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992" w:type="dxa"/>
          </w:tcPr>
          <w:p w14:paraId="40F70A32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Time of day it was served (e.g., noon)</w:t>
            </w:r>
          </w:p>
        </w:tc>
        <w:tc>
          <w:tcPr>
            <w:tcW w:w="992" w:type="dxa"/>
          </w:tcPr>
          <w:p w14:paraId="500233BC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Different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M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ethod of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C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ooking (e.g., sautéed)</w:t>
            </w:r>
          </w:p>
          <w:p w14:paraId="7F878EDB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992" w:type="dxa"/>
          </w:tcPr>
          <w:p w14:paraId="0E80666A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Brand</w:t>
            </w:r>
          </w:p>
          <w:p w14:paraId="6EE5B7E9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7DCD69D1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Different</w:t>
            </w:r>
          </w:p>
          <w:p w14:paraId="4C6160A6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to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U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sual in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A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ppearance</w:t>
            </w:r>
          </w:p>
          <w:p w14:paraId="4EC5A588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559" w:type="dxa"/>
          </w:tcPr>
          <w:p w14:paraId="0F6C3B76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‘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Abundance mindset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’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A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dd</w:t>
            </w:r>
            <w:r>
              <w:rPr>
                <w:rFonts w:cs="AppleSystemUIFont"/>
                <w:b/>
                <w:bCs/>
                <w:kern w:val="0"/>
                <w:sz w:val="13"/>
                <w:szCs w:val="13"/>
              </w:rPr>
              <w:t>-</w:t>
            </w: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in:</w:t>
            </w:r>
          </w:p>
          <w:p w14:paraId="4631C44E" w14:textId="77777777" w:rsidR="00A87436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Butter/Oil /Nuts/ Seeds /Grated cheese/Mayo/</w:t>
            </w:r>
          </w:p>
          <w:p w14:paraId="7E44C524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Syrup/Dried fruit</w:t>
            </w:r>
          </w:p>
          <w:p w14:paraId="2F4BE9FE" w14:textId="77777777" w:rsidR="00A87436" w:rsidRPr="00E41F57" w:rsidRDefault="00A87436" w:rsidP="00415C46">
            <w:pPr>
              <w:autoSpaceDE w:val="0"/>
              <w:autoSpaceDN w:val="0"/>
              <w:adjustRightInd w:val="0"/>
              <w:rPr>
                <w:rFonts w:cs="MV Boli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44" w:type="dxa"/>
          </w:tcPr>
          <w:p w14:paraId="0E5C8F1E" w14:textId="77777777" w:rsidR="00A87436" w:rsidRPr="00E41F57" w:rsidRDefault="00A87436" w:rsidP="00415C46">
            <w:pPr>
              <w:rPr>
                <w:rFonts w:cs="AppleSystemUIFont"/>
                <w:b/>
                <w:bCs/>
                <w:kern w:val="0"/>
                <w:sz w:val="13"/>
                <w:szCs w:val="13"/>
              </w:rPr>
            </w:pPr>
            <w:r w:rsidRPr="00E41F57">
              <w:rPr>
                <w:rFonts w:cs="AppleSystemUIFont"/>
                <w:b/>
                <w:bCs/>
                <w:kern w:val="0"/>
                <w:sz w:val="13"/>
                <w:szCs w:val="13"/>
              </w:rPr>
              <w:t>Other</w:t>
            </w:r>
          </w:p>
        </w:tc>
      </w:tr>
      <w:tr w:rsidR="00A87436" w:rsidRPr="00573648" w14:paraId="38B2D98B" w14:textId="77777777" w:rsidTr="00A87436">
        <w:tc>
          <w:tcPr>
            <w:tcW w:w="1696" w:type="dxa"/>
          </w:tcPr>
          <w:p w14:paraId="49CC53A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  <w:r w:rsidRPr="006A428C">
              <w:rPr>
                <w:rFonts w:ascii="MV Boli" w:hAnsi="MV Boli" w:cs="MV Boli"/>
                <w:kern w:val="0"/>
                <w:sz w:val="16"/>
                <w:szCs w:val="16"/>
              </w:rPr>
              <w:t xml:space="preserve">Rice </w:t>
            </w:r>
          </w:p>
        </w:tc>
        <w:tc>
          <w:tcPr>
            <w:tcW w:w="951" w:type="dxa"/>
          </w:tcPr>
          <w:p w14:paraId="3EB1AF2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99D06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35921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31DDC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163DA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486DD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0AA84B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6F02DE85" w14:textId="77777777" w:rsidTr="00A87436">
        <w:tc>
          <w:tcPr>
            <w:tcW w:w="1696" w:type="dxa"/>
          </w:tcPr>
          <w:p w14:paraId="40507AA5" w14:textId="00FFDA11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  <w:r>
              <w:rPr>
                <w:rFonts w:ascii="MV Boli" w:hAnsi="MV Boli" w:cs="MV Boli"/>
                <w:kern w:val="0"/>
                <w:sz w:val="16"/>
                <w:szCs w:val="16"/>
              </w:rPr>
              <w:t>Yoghurt bowl</w:t>
            </w:r>
            <w:r w:rsidRPr="006A428C">
              <w:rPr>
                <w:rFonts w:ascii="MV Boli" w:hAnsi="MV Boli" w:cs="MV Boli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51" w:type="dxa"/>
          </w:tcPr>
          <w:p w14:paraId="6A7DDAE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442E1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C58B1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76627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ACA9B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F8226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84BCCF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8B1F081" w14:textId="77777777" w:rsidTr="00A87436">
        <w:tc>
          <w:tcPr>
            <w:tcW w:w="1696" w:type="dxa"/>
          </w:tcPr>
          <w:p w14:paraId="5C1F7665" w14:textId="660F3314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  <w:r>
              <w:rPr>
                <w:rFonts w:ascii="MV Boli" w:hAnsi="MV Boli" w:cs="MV Boli"/>
                <w:kern w:val="0"/>
                <w:sz w:val="16"/>
                <w:szCs w:val="16"/>
              </w:rPr>
              <w:t xml:space="preserve">Porridge bowl </w:t>
            </w:r>
          </w:p>
        </w:tc>
        <w:tc>
          <w:tcPr>
            <w:tcW w:w="951" w:type="dxa"/>
          </w:tcPr>
          <w:p w14:paraId="3E0DF80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1F22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B8302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1BE71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7E1E1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567C4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7E9A02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28033F33" w14:textId="77777777" w:rsidTr="00A87436">
        <w:tc>
          <w:tcPr>
            <w:tcW w:w="1696" w:type="dxa"/>
          </w:tcPr>
          <w:p w14:paraId="7D6453C2" w14:textId="6E05833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0CEE43F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B1682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537C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D9A94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40F14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74DF7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DAE050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FB1DA2F" w14:textId="77777777" w:rsidTr="00A87436">
        <w:tc>
          <w:tcPr>
            <w:tcW w:w="1696" w:type="dxa"/>
          </w:tcPr>
          <w:p w14:paraId="1F9C4BB7" w14:textId="6487B496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4A116A3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3DB4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597CC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5991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DFDC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DF55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C59E4F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7754F385" w14:textId="77777777" w:rsidTr="00A87436">
        <w:tc>
          <w:tcPr>
            <w:tcW w:w="1696" w:type="dxa"/>
          </w:tcPr>
          <w:p w14:paraId="050BF9B2" w14:textId="2449B35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3776D31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8DFB3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A30FD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A3162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94A8D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1ED49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DCE886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5E73EA1F" w14:textId="77777777" w:rsidTr="00A87436">
        <w:tc>
          <w:tcPr>
            <w:tcW w:w="1696" w:type="dxa"/>
          </w:tcPr>
          <w:p w14:paraId="110F366C" w14:textId="3A71D551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0FA77F8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D399D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3DEBE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90276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4396F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4778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236B179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54DCDD80" w14:textId="77777777" w:rsidTr="00A87436">
        <w:tc>
          <w:tcPr>
            <w:tcW w:w="1696" w:type="dxa"/>
          </w:tcPr>
          <w:p w14:paraId="1FE98171" w14:textId="3C114D8E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5C17837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1C88D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55CBF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7F537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2030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2AF4B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14F9F94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87ED9C1" w14:textId="77777777" w:rsidTr="00A87436">
        <w:tc>
          <w:tcPr>
            <w:tcW w:w="1696" w:type="dxa"/>
          </w:tcPr>
          <w:p w14:paraId="382A66FE" w14:textId="2BD9C4BF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4DBE02E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822F9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8DD95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D8AE8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AB967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B7C93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4AE299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365D73C9" w14:textId="77777777" w:rsidTr="00A87436">
        <w:tc>
          <w:tcPr>
            <w:tcW w:w="1696" w:type="dxa"/>
          </w:tcPr>
          <w:p w14:paraId="55748EAA" w14:textId="0D3C24BE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7391E98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8846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57E34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B6262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E1A0F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83F8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26DAE3A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2D0CFEAA" w14:textId="77777777" w:rsidTr="00A87436">
        <w:tc>
          <w:tcPr>
            <w:tcW w:w="1696" w:type="dxa"/>
          </w:tcPr>
          <w:p w14:paraId="3A2FBD3D" w14:textId="575A4212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547B911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7B227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04036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02FDF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D53F6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EE0A0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1030CC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43A81206" w14:textId="77777777" w:rsidTr="00A87436">
        <w:tc>
          <w:tcPr>
            <w:tcW w:w="1696" w:type="dxa"/>
          </w:tcPr>
          <w:p w14:paraId="66927C39" w14:textId="3CA59D75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1CB486F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A9F5D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67AF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48105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A71BA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DC341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0C794E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2BDA0ABB" w14:textId="77777777" w:rsidTr="00A87436">
        <w:tc>
          <w:tcPr>
            <w:tcW w:w="1696" w:type="dxa"/>
          </w:tcPr>
          <w:p w14:paraId="21C83B2F" w14:textId="38966114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19934D1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01757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5A2CB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72682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12B42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960C0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2A58CDC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5012361" w14:textId="77777777" w:rsidTr="00A87436">
        <w:tc>
          <w:tcPr>
            <w:tcW w:w="1696" w:type="dxa"/>
          </w:tcPr>
          <w:p w14:paraId="66DA6273" w14:textId="7C17125B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62FFD0A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F4B90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0F431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8E426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96D40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5092C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B1C3A9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328AE580" w14:textId="77777777" w:rsidTr="00A87436">
        <w:tc>
          <w:tcPr>
            <w:tcW w:w="1696" w:type="dxa"/>
          </w:tcPr>
          <w:p w14:paraId="67B6F642" w14:textId="1C2821F3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711240C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4B12D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F628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F3462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D65A9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5D732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6E183A8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0860FA3" w14:textId="77777777" w:rsidTr="00A87436">
        <w:tc>
          <w:tcPr>
            <w:tcW w:w="1696" w:type="dxa"/>
          </w:tcPr>
          <w:p w14:paraId="159334D9" w14:textId="4AAB288A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4B5F180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29FBB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5A59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EE402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20487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89332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A7C604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F51B84B" w14:textId="77777777" w:rsidTr="00A87436">
        <w:tc>
          <w:tcPr>
            <w:tcW w:w="1696" w:type="dxa"/>
          </w:tcPr>
          <w:p w14:paraId="0212884E" w14:textId="233F17FE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1C03D2A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B4507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DB16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0BEEA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01B0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AA57A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11F2812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56902AC8" w14:textId="77777777" w:rsidTr="00A87436">
        <w:tc>
          <w:tcPr>
            <w:tcW w:w="1696" w:type="dxa"/>
          </w:tcPr>
          <w:p w14:paraId="1D17EA24" w14:textId="4688274A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397E393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5365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58D34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AF348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7FB73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A3FF4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6C8572C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6D2B8749" w14:textId="77777777" w:rsidTr="00A87436">
        <w:tc>
          <w:tcPr>
            <w:tcW w:w="1696" w:type="dxa"/>
          </w:tcPr>
          <w:p w14:paraId="73C61E62" w14:textId="70582EAD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12888CB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8C014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2603D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6F52A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1FBC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E4BC7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661FCDE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09B0D674" w14:textId="77777777" w:rsidTr="00A87436">
        <w:tc>
          <w:tcPr>
            <w:tcW w:w="1696" w:type="dxa"/>
          </w:tcPr>
          <w:p w14:paraId="39F1F055" w14:textId="0203992A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119DCD9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E5C69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6AFE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E7D8B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282A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0A4EA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0773EC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768B9753" w14:textId="77777777" w:rsidTr="00A87436">
        <w:tc>
          <w:tcPr>
            <w:tcW w:w="1696" w:type="dxa"/>
          </w:tcPr>
          <w:p w14:paraId="601FD869" w14:textId="04AFB3D3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40BE1DC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9D2E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A7C4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2FA04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251C9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C5867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07C39DD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2AC7BC63" w14:textId="77777777" w:rsidTr="00A87436">
        <w:tc>
          <w:tcPr>
            <w:tcW w:w="1696" w:type="dxa"/>
          </w:tcPr>
          <w:p w14:paraId="643930E7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0116018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45A2A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C239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8EC53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312CB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8C6E5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972237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31EB91C5" w14:textId="77777777" w:rsidTr="00A87436">
        <w:tc>
          <w:tcPr>
            <w:tcW w:w="1696" w:type="dxa"/>
          </w:tcPr>
          <w:p w14:paraId="4B92FD4D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610C5CE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59D6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4974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5B94D8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6A027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ECE9C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DD0E4E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3757CB05" w14:textId="77777777" w:rsidTr="00A87436">
        <w:tc>
          <w:tcPr>
            <w:tcW w:w="1696" w:type="dxa"/>
          </w:tcPr>
          <w:p w14:paraId="3544107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0F37FC7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DD68A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CDB5A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BFADFA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21A8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40643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15079A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4491D821" w14:textId="77777777" w:rsidTr="00A87436">
        <w:tc>
          <w:tcPr>
            <w:tcW w:w="1696" w:type="dxa"/>
          </w:tcPr>
          <w:p w14:paraId="3E14401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29EB2120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284A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8856D3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77AF39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89FDFE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E1BC7C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1708B844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  <w:tr w:rsidR="00A87436" w:rsidRPr="00573648" w14:paraId="13C27368" w14:textId="77777777" w:rsidTr="00A87436">
        <w:tc>
          <w:tcPr>
            <w:tcW w:w="1696" w:type="dxa"/>
          </w:tcPr>
          <w:p w14:paraId="2A1D322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198C35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24B422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BC6FB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15C25B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CDC3A6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D77FB1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34A483F" w14:textId="77777777" w:rsidR="00A87436" w:rsidRPr="006A428C" w:rsidRDefault="00A87436" w:rsidP="00415C46">
            <w:pPr>
              <w:autoSpaceDE w:val="0"/>
              <w:autoSpaceDN w:val="0"/>
              <w:adjustRightInd w:val="0"/>
              <w:rPr>
                <w:rFonts w:ascii="MV Boli" w:hAnsi="MV Boli" w:cs="MV Boli"/>
                <w:kern w:val="0"/>
                <w:sz w:val="16"/>
                <w:szCs w:val="16"/>
              </w:rPr>
            </w:pPr>
          </w:p>
        </w:tc>
      </w:tr>
    </w:tbl>
    <w:p w14:paraId="25D21115" w14:textId="77777777" w:rsidR="00573648" w:rsidRDefault="00573648" w:rsidP="00573648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06E6243B" w14:textId="77777777" w:rsidR="00573648" w:rsidRPr="00573648" w:rsidRDefault="00573648" w:rsidP="00273950">
      <w:pPr>
        <w:autoSpaceDE w:val="0"/>
        <w:autoSpaceDN w:val="0"/>
        <w:adjustRightInd w:val="0"/>
        <w:rPr>
          <w:rFonts w:cs="AppleSystemUIFont"/>
          <w:b/>
          <w:bCs/>
          <w:kern w:val="0"/>
          <w:sz w:val="26"/>
          <w:szCs w:val="26"/>
          <w:u w:val="single"/>
        </w:rPr>
      </w:pPr>
    </w:p>
    <w:sectPr w:rsidR="00573648" w:rsidRPr="00573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D05F" w14:textId="77777777" w:rsidR="008869D3" w:rsidRDefault="008869D3" w:rsidP="00273950">
      <w:r>
        <w:separator/>
      </w:r>
    </w:p>
  </w:endnote>
  <w:endnote w:type="continuationSeparator" w:id="0">
    <w:p w14:paraId="3B213E0D" w14:textId="77777777" w:rsidR="008869D3" w:rsidRDefault="008869D3" w:rsidP="002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5B33" w14:textId="77777777" w:rsidR="008869D3" w:rsidRDefault="008869D3" w:rsidP="00273950">
      <w:r>
        <w:separator/>
      </w:r>
    </w:p>
  </w:footnote>
  <w:footnote w:type="continuationSeparator" w:id="0">
    <w:p w14:paraId="07C1729D" w14:textId="77777777" w:rsidR="008869D3" w:rsidRDefault="008869D3" w:rsidP="0027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C7C"/>
    <w:multiLevelType w:val="hybridMultilevel"/>
    <w:tmpl w:val="CA6E66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36"/>
    <w:rsid w:val="000F5CA4"/>
    <w:rsid w:val="00273950"/>
    <w:rsid w:val="00343A85"/>
    <w:rsid w:val="00415C46"/>
    <w:rsid w:val="00455721"/>
    <w:rsid w:val="00573648"/>
    <w:rsid w:val="006A428C"/>
    <w:rsid w:val="00741F97"/>
    <w:rsid w:val="007902C6"/>
    <w:rsid w:val="008869D3"/>
    <w:rsid w:val="00A614F6"/>
    <w:rsid w:val="00A87436"/>
    <w:rsid w:val="00BE1DC2"/>
    <w:rsid w:val="00D77D3C"/>
    <w:rsid w:val="00E24B34"/>
    <w:rsid w:val="00E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BC8E1"/>
  <w15:chartTrackingRefBased/>
  <w15:docId w15:val="{8E354B3C-963E-8D46-A522-23C1881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950"/>
  </w:style>
  <w:style w:type="paragraph" w:styleId="Footer">
    <w:name w:val="footer"/>
    <w:basedOn w:val="Normal"/>
    <w:link w:val="FooterChar"/>
    <w:uiPriority w:val="99"/>
    <w:unhideWhenUsed/>
    <w:rsid w:val="00273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950"/>
  </w:style>
  <w:style w:type="table" w:styleId="TableGrid">
    <w:name w:val="Table Grid"/>
    <w:basedOn w:val="TableNormal"/>
    <w:uiPriority w:val="39"/>
    <w:rsid w:val="0057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/Library/Group%20Containers/UBF8T346G9.Office/User%20Content.localized/Templates.localized/Safe%20food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 food worksheet.dotx</Template>
  <TotalTime>5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Eva</cp:lastModifiedBy>
  <cp:revision>1</cp:revision>
  <dcterms:created xsi:type="dcterms:W3CDTF">2023-05-30T08:15:00Z</dcterms:created>
  <dcterms:modified xsi:type="dcterms:W3CDTF">2023-05-30T08:23:00Z</dcterms:modified>
</cp:coreProperties>
</file>